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B7" w:rsidRDefault="000D2930">
      <w:pPr>
        <w:pStyle w:val="Title"/>
        <w:rPr>
          <w:sz w:val="22"/>
        </w:rPr>
      </w:pPr>
      <w:r>
        <w:t>A</w:t>
      </w:r>
      <w:r w:rsidR="00F47FB7">
        <w:t>UTHORIZ</w:t>
      </w:r>
      <w:r w:rsidR="001053BE">
        <w:t xml:space="preserve">ATION </w:t>
      </w:r>
      <w:r w:rsidR="00F47FB7">
        <w:t>TO MAKE OTHER DEDUCTIONS</w:t>
      </w:r>
    </w:p>
    <w:p w:rsidR="00F47FB7" w:rsidRDefault="00F47FB7">
      <w:pPr>
        <w:jc w:val="center"/>
        <w:rPr>
          <w:b/>
          <w:sz w:val="22"/>
        </w:rPr>
      </w:pPr>
    </w:p>
    <w:p w:rsidR="00F47FB7" w:rsidRDefault="00F47FB7">
      <w:pPr>
        <w:jc w:val="center"/>
        <w:rPr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5130"/>
        <w:gridCol w:w="3258"/>
      </w:tblGrid>
      <w:tr w:rsidR="00F47FB7" w:rsidTr="00385E5F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bookmarkStart w:id="0" w:name="Text1"/>
          </w:p>
        </w:tc>
        <w:tc>
          <w:tcPr>
            <w:tcW w:w="5130" w:type="dxa"/>
            <w:tcBorders>
              <w:bottom w:val="single" w:sz="6" w:space="0" w:color="auto"/>
            </w:tcBorders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  <w:tc>
          <w:tcPr>
            <w:tcW w:w="3258" w:type="dxa"/>
          </w:tcPr>
          <w:p w:rsidR="00F47FB7" w:rsidRDefault="00F47FB7" w:rsidP="00385E5F">
            <w:pPr>
              <w:ind w:right="-180"/>
              <w:rPr>
                <w:sz w:val="24"/>
              </w:rPr>
            </w:pPr>
            <w:r>
              <w:rPr>
                <w:sz w:val="24"/>
              </w:rPr>
              <w:t>, hereby authorize my employer,</w:t>
            </w:r>
          </w:p>
        </w:tc>
      </w:tr>
    </w:tbl>
    <w:p w:rsidR="00F47FB7" w:rsidRDefault="00F47FB7"/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8658"/>
        <w:gridCol w:w="270"/>
      </w:tblGrid>
      <w:tr w:rsidR="00F47FB7" w:rsidTr="00385E5F">
        <w:tblPrEx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bottom w:val="single" w:sz="6" w:space="0" w:color="auto"/>
            </w:tcBorders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270" w:type="dxa"/>
          </w:tcPr>
          <w:p w:rsidR="00F47FB7" w:rsidRDefault="00943444" w:rsidP="00210568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</w:tbl>
    <w:p w:rsidR="00F47FB7" w:rsidRDefault="00F47FB7">
      <w:pPr>
        <w:rPr>
          <w:sz w:val="24"/>
        </w:rPr>
      </w:pPr>
      <w:bookmarkStart w:id="2" w:name="_GoBack"/>
      <w:bookmarkEnd w:id="2"/>
    </w:p>
    <w:p w:rsidR="00F47FB7" w:rsidRDefault="00B00012">
      <w:pPr>
        <w:rPr>
          <w:sz w:val="24"/>
        </w:rPr>
      </w:pPr>
      <w:r>
        <w:rPr>
          <w:sz w:val="24"/>
        </w:rPr>
        <w:t xml:space="preserve"> </w:t>
      </w:r>
      <w:r w:rsidR="00700980">
        <w:rPr>
          <w:sz w:val="24"/>
        </w:rPr>
        <w:t xml:space="preserve">to make </w:t>
      </w:r>
      <w:r>
        <w:rPr>
          <w:sz w:val="24"/>
        </w:rPr>
        <w:t xml:space="preserve">the following </w:t>
      </w:r>
      <w:r w:rsidR="00F47FB7">
        <w:rPr>
          <w:sz w:val="24"/>
        </w:rPr>
        <w:t>permissible deductions on wages earned while employed on the following CDBG project.</w:t>
      </w:r>
    </w:p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790"/>
        <w:gridCol w:w="3600"/>
      </w:tblGrid>
      <w:tr w:rsidR="00F47FB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bookmarkStart w:id="3" w:name="Text3"/>
            <w:r>
              <w:rPr>
                <w:sz w:val="24"/>
              </w:rPr>
              <w:t>ROJECT NUMBER: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F47FB7" w:rsidRDefault="00F47FB7">
            <w:pPr>
              <w:rPr>
                <w:sz w:val="24"/>
              </w:rPr>
            </w:pPr>
          </w:p>
        </w:tc>
        <w:tc>
          <w:tcPr>
            <w:tcW w:w="360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PROJECT NAME: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F47FB7" w:rsidRDefault="00F47FB7">
            <w:pPr>
              <w:rPr>
                <w:sz w:val="24"/>
              </w:rPr>
            </w:pPr>
          </w:p>
        </w:tc>
        <w:tc>
          <w:tcPr>
            <w:tcW w:w="360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PROJECT LOCATION: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  <w:r>
        <w:rPr>
          <w:sz w:val="24"/>
        </w:rPr>
        <w:t>These deductions are voluntary and are authorized for the purpose of:</w:t>
      </w:r>
    </w:p>
    <w:p w:rsidR="00F47FB7" w:rsidRDefault="00F47FB7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</w:tcPr>
          <w:p w:rsidR="00F47FB7" w:rsidRDefault="00F47FB7">
            <w:pPr>
              <w:tabs>
                <w:tab w:val="left" w:pos="1980"/>
                <w:tab w:val="left" w:pos="5040"/>
                <w:tab w:val="left" w:pos="7560"/>
              </w:tabs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Purpose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Amount Per Week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Deduction Period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Comments</w:t>
            </w:r>
          </w:p>
          <w:p w:rsidR="00F47FB7" w:rsidRDefault="00F47FB7">
            <w:pPr>
              <w:rPr>
                <w:sz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>
                  <w:pPr>
                    <w:tabs>
                      <w:tab w:val="left" w:pos="2250"/>
                      <w:tab w:val="left" w:pos="549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6" w:name="Text9"/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bookmarkEnd w:id="6"/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7" w:name="Text13"/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bookmarkEnd w:id="7"/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8" w:name="Text14"/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bookmarkEnd w:id="8"/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9" w:name="Text15"/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bookmarkEnd w:id="9"/>
                </w:p>
              </w:tc>
            </w:tr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47FB7" w:rsidRDefault="00F47FB7">
                  <w:pPr>
                    <w:tabs>
                      <w:tab w:val="left" w:pos="2250"/>
                      <w:tab w:val="left" w:pos="549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bottom w:val="single" w:sz="6" w:space="0" w:color="auto"/>
            </w:tcBorders>
          </w:tcPr>
          <w:p w:rsidR="00F47FB7" w:rsidRDefault="00F47FB7">
            <w:pPr>
              <w:tabs>
                <w:tab w:val="left" w:pos="1980"/>
                <w:tab w:val="left" w:pos="5040"/>
                <w:tab w:val="left" w:pos="7560"/>
              </w:tabs>
              <w:rPr>
                <w:sz w:val="24"/>
                <w:u w:val="single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>
                  <w:pPr>
                    <w:tabs>
                      <w:tab w:val="left" w:pos="2250"/>
                      <w:tab w:val="left" w:pos="549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/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>
                  <w:pPr>
                    <w:tabs>
                      <w:tab w:val="left" w:pos="2250"/>
                      <w:tab w:val="left" w:pos="549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>
                  <w:pPr>
                    <w:tabs>
                      <w:tab w:val="left" w:pos="2250"/>
                      <w:tab w:val="left" w:pos="549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>
                  <w:pPr>
                    <w:tabs>
                      <w:tab w:val="left" w:pos="2250"/>
                      <w:tab w:val="left" w:pos="549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>
                  <w:pPr>
                    <w:tabs>
                      <w:tab w:val="left" w:pos="2250"/>
                      <w:tab w:val="left" w:pos="549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/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>
                  <w:pPr>
                    <w:tabs>
                      <w:tab w:val="left" w:pos="2250"/>
                      <w:tab w:val="left" w:pos="549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>
            <w:pPr>
              <w:tabs>
                <w:tab w:val="left" w:pos="2250"/>
                <w:tab w:val="left" w:pos="5490"/>
                <w:tab w:val="left" w:pos="7560"/>
              </w:tabs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>
                  <w:pPr>
                    <w:tabs>
                      <w:tab w:val="left" w:pos="2250"/>
                      <w:tab w:val="left" w:pos="549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/>
        </w:tc>
      </w:tr>
    </w:tbl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810"/>
      </w:tblGrid>
      <w:tr w:rsidR="00F47FB7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bottom w:val="single" w:sz="6" w:space="0" w:color="auto"/>
            </w:tcBorders>
          </w:tcPr>
          <w:p w:rsidR="00F47FB7" w:rsidRDefault="00F47FB7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Employee Signature</w:t>
            </w:r>
          </w:p>
        </w:tc>
        <w:tc>
          <w:tcPr>
            <w:tcW w:w="81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F47FB7" w:rsidRDefault="00F47FB7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bottom w:val="single" w:sz="6" w:space="0" w:color="auto"/>
            </w:tcBorders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81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10" w:type="dxa"/>
          </w:tcPr>
          <w:p w:rsidR="00F47FB7" w:rsidRDefault="00F47FB7">
            <w:pPr>
              <w:rPr>
                <w:sz w:val="24"/>
              </w:rPr>
            </w:pPr>
          </w:p>
        </w:tc>
      </w:tr>
    </w:tbl>
    <w:p w:rsidR="00F47FB7" w:rsidRDefault="00F47FB7"/>
    <w:sectPr w:rsidR="00F47FB7">
      <w:headerReference w:type="default" r:id="rId6"/>
      <w:pgSz w:w="12240" w:h="15840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4F" w:rsidRDefault="00D40C4F">
      <w:r>
        <w:separator/>
      </w:r>
    </w:p>
  </w:endnote>
  <w:endnote w:type="continuationSeparator" w:id="0">
    <w:p w:rsidR="00D40C4F" w:rsidRDefault="00D4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4F" w:rsidRDefault="00D40C4F">
      <w:r>
        <w:separator/>
      </w:r>
    </w:p>
  </w:footnote>
  <w:footnote w:type="continuationSeparator" w:id="0">
    <w:p w:rsidR="00D40C4F" w:rsidRDefault="00D4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B7" w:rsidRDefault="00F47FB7">
    <w:pPr>
      <w:pStyle w:val="Header"/>
      <w:tabs>
        <w:tab w:val="right" w:pos="8460"/>
      </w:tabs>
      <w:jc w:val="righ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10/20</w:t>
    </w:r>
    <w:r w:rsidR="00B00012">
      <w:rPr>
        <w:rFonts w:ascii="Tahoma" w:hAnsi="Tahoma" w:cs="Tahoma"/>
        <w:sz w:val="16"/>
      </w:rPr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C4F"/>
    <w:rsid w:val="000D2930"/>
    <w:rsid w:val="001053BE"/>
    <w:rsid w:val="00210568"/>
    <w:rsid w:val="00320B73"/>
    <w:rsid w:val="003351D4"/>
    <w:rsid w:val="00385E5F"/>
    <w:rsid w:val="00700980"/>
    <w:rsid w:val="00917FFD"/>
    <w:rsid w:val="00943444"/>
    <w:rsid w:val="00B00012"/>
    <w:rsid w:val="00D40C4F"/>
    <w:rsid w:val="00F47FB7"/>
    <w:rsid w:val="00F91278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mplementation%20Manual\2016%20Manual\Forms%20in%20Track%20Changes%20mode\Authorization%20to%20Make%20Other%20Deductions%20draft%209-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Make Other Deductions draft 9-16.dot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11/94 AMT</vt:lpstr>
    </vt:vector>
  </TitlesOfParts>
  <Company>CDBG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11/94 AMT</dc:title>
  <dc:creator>IT</dc:creator>
  <cp:lastModifiedBy>IT</cp:lastModifiedBy>
  <cp:revision>2</cp:revision>
  <cp:lastPrinted>1601-01-01T00:00:00Z</cp:lastPrinted>
  <dcterms:created xsi:type="dcterms:W3CDTF">2016-10-17T12:48:00Z</dcterms:created>
  <dcterms:modified xsi:type="dcterms:W3CDTF">2016-10-17T12:54:00Z</dcterms:modified>
</cp:coreProperties>
</file>